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A6" w:rsidRDefault="00D105A6" w:rsidP="004F4E2F">
      <w:pPr>
        <w:pStyle w:val="Sinespaciado"/>
        <w:jc w:val="both"/>
      </w:pPr>
    </w:p>
    <w:p w:rsidR="00153A22" w:rsidRPr="00153A22" w:rsidRDefault="00153A22" w:rsidP="00153A22">
      <w:pPr>
        <w:rPr>
          <w:lang w:val="es-MX"/>
        </w:rPr>
      </w:pPr>
    </w:p>
    <w:p w:rsidR="00153A22" w:rsidRPr="00153A22" w:rsidRDefault="004C65D7" w:rsidP="004C65D7">
      <w:pPr>
        <w:jc w:val="center"/>
        <w:rPr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3389586" cy="2118491"/>
            <wp:effectExtent l="0" t="0" r="190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MC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244" cy="212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A22" w:rsidRPr="00153A22" w:rsidRDefault="00153A22" w:rsidP="00153A22">
      <w:pPr>
        <w:rPr>
          <w:lang w:val="es-MX"/>
        </w:rPr>
      </w:pPr>
    </w:p>
    <w:p w:rsidR="00153A22" w:rsidRDefault="00153A22" w:rsidP="00153A22">
      <w:pPr>
        <w:rPr>
          <w:lang w:val="es-MX"/>
        </w:rPr>
      </w:pPr>
    </w:p>
    <w:p w:rsidR="00153A22" w:rsidRPr="00264DC4" w:rsidRDefault="00153A22" w:rsidP="0016416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264DC4">
        <w:rPr>
          <w:rFonts w:ascii="Arial" w:hAnsi="Arial" w:cs="Arial"/>
          <w:b/>
          <w:sz w:val="24"/>
          <w:szCs w:val="24"/>
          <w:lang w:val="es-ES_tradnl"/>
        </w:rPr>
        <w:t>Plan y Cronograma de</w:t>
      </w:r>
    </w:p>
    <w:p w:rsidR="00153A22" w:rsidRPr="00264DC4" w:rsidRDefault="00153A22" w:rsidP="0016416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264DC4">
        <w:rPr>
          <w:rFonts w:ascii="Arial" w:hAnsi="Arial" w:cs="Arial"/>
          <w:b/>
          <w:sz w:val="24"/>
          <w:szCs w:val="24"/>
          <w:lang w:val="es-ES_tradnl"/>
        </w:rPr>
        <w:t>Mantenimiento</w:t>
      </w:r>
    </w:p>
    <w:p w:rsidR="00153A22" w:rsidRPr="00264DC4" w:rsidRDefault="00153A22" w:rsidP="00164168">
      <w:pPr>
        <w:jc w:val="center"/>
        <w:rPr>
          <w:rFonts w:ascii="Arial" w:hAnsi="Arial" w:cs="Arial"/>
          <w:b/>
          <w:sz w:val="24"/>
          <w:szCs w:val="24"/>
        </w:rPr>
      </w:pPr>
      <w:r w:rsidRPr="00264DC4">
        <w:rPr>
          <w:rFonts w:ascii="Arial" w:hAnsi="Arial" w:cs="Arial"/>
          <w:b/>
          <w:sz w:val="24"/>
          <w:szCs w:val="24"/>
          <w:lang w:val="es-ES_tradnl"/>
        </w:rPr>
        <w:t>L</w:t>
      </w:r>
      <w:proofErr w:type="spellStart"/>
      <w:r w:rsidRPr="00264DC4">
        <w:rPr>
          <w:rFonts w:ascii="Arial" w:hAnsi="Arial" w:cs="Arial"/>
          <w:b/>
          <w:sz w:val="24"/>
          <w:szCs w:val="24"/>
        </w:rPr>
        <w:t>ógico</w:t>
      </w:r>
      <w:proofErr w:type="spellEnd"/>
      <w:r w:rsidRPr="00264DC4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003702">
        <w:rPr>
          <w:rFonts w:ascii="Arial" w:hAnsi="Arial" w:cs="Arial"/>
          <w:b/>
          <w:sz w:val="24"/>
          <w:szCs w:val="24"/>
        </w:rPr>
        <w:t>3</w:t>
      </w:r>
      <w:r w:rsidR="009612E5">
        <w:rPr>
          <w:rFonts w:ascii="Arial" w:hAnsi="Arial" w:cs="Arial"/>
          <w:b/>
          <w:sz w:val="24"/>
          <w:szCs w:val="24"/>
        </w:rPr>
        <w:t>-202</w:t>
      </w:r>
      <w:r w:rsidR="00003702">
        <w:rPr>
          <w:rFonts w:ascii="Arial" w:hAnsi="Arial" w:cs="Arial"/>
          <w:b/>
          <w:sz w:val="24"/>
          <w:szCs w:val="24"/>
        </w:rPr>
        <w:t>5</w:t>
      </w:r>
    </w:p>
    <w:p w:rsidR="00153A22" w:rsidRDefault="00153A22" w:rsidP="00153A22">
      <w:pPr>
        <w:tabs>
          <w:tab w:val="left" w:pos="5730"/>
        </w:tabs>
      </w:pPr>
    </w:p>
    <w:p w:rsidR="00153A22" w:rsidRDefault="00153A22" w:rsidP="00153A22">
      <w:pPr>
        <w:tabs>
          <w:tab w:val="left" w:pos="5730"/>
        </w:tabs>
      </w:pPr>
    </w:p>
    <w:p w:rsidR="00153A22" w:rsidRDefault="00153A22" w:rsidP="00153A22">
      <w:pPr>
        <w:tabs>
          <w:tab w:val="left" w:pos="5730"/>
        </w:tabs>
      </w:pPr>
    </w:p>
    <w:p w:rsidR="00153A22" w:rsidRDefault="00153A22" w:rsidP="00153A22">
      <w:pPr>
        <w:tabs>
          <w:tab w:val="left" w:pos="5730"/>
        </w:tabs>
      </w:pPr>
    </w:p>
    <w:p w:rsidR="00153A22" w:rsidRDefault="00153A22" w:rsidP="00153A22">
      <w:pPr>
        <w:tabs>
          <w:tab w:val="left" w:pos="5730"/>
        </w:tabs>
      </w:pPr>
    </w:p>
    <w:p w:rsidR="00153A22" w:rsidRDefault="00153A22" w:rsidP="00153A22">
      <w:pPr>
        <w:tabs>
          <w:tab w:val="left" w:pos="5730"/>
        </w:tabs>
      </w:pPr>
    </w:p>
    <w:p w:rsidR="00153A22" w:rsidRDefault="00153A22" w:rsidP="00153A22">
      <w:pPr>
        <w:tabs>
          <w:tab w:val="left" w:pos="5730"/>
        </w:tabs>
      </w:pPr>
    </w:p>
    <w:tbl>
      <w:tblPr>
        <w:tblpPr w:leftFromText="141" w:rightFromText="141" w:vertAnchor="text" w:horzAnchor="margin" w:tblpXSpec="center" w:tblpY="334"/>
        <w:tblW w:w="9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3960"/>
        <w:gridCol w:w="4231"/>
      </w:tblGrid>
      <w:tr w:rsidR="00153A22" w:rsidRPr="004C65D7" w:rsidTr="00225E0A">
        <w:trPr>
          <w:trHeight w:val="357"/>
        </w:trPr>
        <w:tc>
          <w:tcPr>
            <w:tcW w:w="1240" w:type="dxa"/>
            <w:shd w:val="pct20" w:color="auto" w:fill="auto"/>
            <w:vAlign w:val="center"/>
          </w:tcPr>
          <w:p w:rsidR="00153A22" w:rsidRPr="004C65D7" w:rsidRDefault="00153A22" w:rsidP="00225E0A">
            <w:pPr>
              <w:shd w:val="solid" w:color="FFFFFF" w:fill="auto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pct20" w:color="auto" w:fill="auto"/>
            <w:vAlign w:val="center"/>
          </w:tcPr>
          <w:p w:rsidR="00153A22" w:rsidRPr="004C65D7" w:rsidRDefault="00153A22" w:rsidP="004C65D7">
            <w:pPr>
              <w:rPr>
                <w:rFonts w:ascii="Arial" w:hAnsi="Arial" w:cs="Arial"/>
              </w:rPr>
            </w:pPr>
            <w:r w:rsidRPr="004C65D7">
              <w:rPr>
                <w:rFonts w:ascii="Arial" w:hAnsi="Arial" w:cs="Arial"/>
                <w:b/>
              </w:rPr>
              <w:t>ELABORADO</w:t>
            </w:r>
          </w:p>
        </w:tc>
        <w:tc>
          <w:tcPr>
            <w:tcW w:w="4231" w:type="dxa"/>
            <w:shd w:val="pct20" w:color="auto" w:fill="auto"/>
            <w:vAlign w:val="center"/>
          </w:tcPr>
          <w:p w:rsidR="00153A22" w:rsidRPr="004C65D7" w:rsidRDefault="00153A22" w:rsidP="00225E0A">
            <w:pPr>
              <w:jc w:val="both"/>
              <w:rPr>
                <w:rFonts w:ascii="Arial" w:hAnsi="Arial" w:cs="Arial"/>
                <w:b/>
              </w:rPr>
            </w:pPr>
            <w:r w:rsidRPr="004C65D7">
              <w:rPr>
                <w:rFonts w:ascii="Arial" w:hAnsi="Arial" w:cs="Arial"/>
                <w:b/>
              </w:rPr>
              <w:t>APROBADO</w:t>
            </w:r>
          </w:p>
        </w:tc>
      </w:tr>
      <w:tr w:rsidR="004C65D7" w:rsidRPr="004C65D7" w:rsidTr="00225E0A">
        <w:trPr>
          <w:trHeight w:val="376"/>
        </w:trPr>
        <w:tc>
          <w:tcPr>
            <w:tcW w:w="1240" w:type="dxa"/>
            <w:tcBorders>
              <w:top w:val="nil"/>
            </w:tcBorders>
            <w:vAlign w:val="center"/>
          </w:tcPr>
          <w:p w:rsidR="004C65D7" w:rsidRPr="004C65D7" w:rsidRDefault="004C65D7" w:rsidP="00225E0A">
            <w:pPr>
              <w:jc w:val="both"/>
              <w:rPr>
                <w:rFonts w:ascii="Arial" w:hAnsi="Arial" w:cs="Arial"/>
                <w:b/>
              </w:rPr>
            </w:pPr>
            <w:r w:rsidRPr="004C65D7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4C65D7" w:rsidRPr="004C65D7" w:rsidRDefault="004C65D7" w:rsidP="004C65D7">
            <w:pPr>
              <w:spacing w:before="40" w:after="40"/>
              <w:rPr>
                <w:rFonts w:ascii="Arial" w:hAnsi="Arial" w:cs="Arial"/>
              </w:rPr>
            </w:pPr>
            <w:r w:rsidRPr="004C65D7">
              <w:rPr>
                <w:rFonts w:ascii="Arial" w:hAnsi="Arial" w:cs="Arial"/>
              </w:rPr>
              <w:t>Oner E. Font Marrero</w:t>
            </w:r>
          </w:p>
        </w:tc>
        <w:tc>
          <w:tcPr>
            <w:tcW w:w="4231" w:type="dxa"/>
            <w:tcBorders>
              <w:top w:val="nil"/>
            </w:tcBorders>
            <w:vAlign w:val="center"/>
          </w:tcPr>
          <w:p w:rsidR="004C65D7" w:rsidRPr="004C65D7" w:rsidRDefault="004C65D7" w:rsidP="007C6AEB">
            <w:pPr>
              <w:spacing w:before="40" w:after="40"/>
              <w:rPr>
                <w:rFonts w:ascii="Arial" w:hAnsi="Arial" w:cs="Arial"/>
              </w:rPr>
            </w:pPr>
            <w:r w:rsidRPr="004C65D7">
              <w:rPr>
                <w:rFonts w:ascii="Arial" w:hAnsi="Arial" w:cs="Arial"/>
              </w:rPr>
              <w:t>José Luis Rodríguez Aria</w:t>
            </w:r>
          </w:p>
        </w:tc>
      </w:tr>
      <w:tr w:rsidR="004C65D7" w:rsidRPr="004C65D7" w:rsidTr="0041011D">
        <w:trPr>
          <w:trHeight w:val="531"/>
        </w:trPr>
        <w:tc>
          <w:tcPr>
            <w:tcW w:w="1240" w:type="dxa"/>
            <w:vAlign w:val="center"/>
          </w:tcPr>
          <w:p w:rsidR="004C65D7" w:rsidRPr="004C65D7" w:rsidRDefault="004C65D7" w:rsidP="00225E0A">
            <w:pPr>
              <w:jc w:val="both"/>
              <w:rPr>
                <w:rFonts w:ascii="Arial" w:hAnsi="Arial" w:cs="Arial"/>
                <w:b/>
              </w:rPr>
            </w:pPr>
            <w:r w:rsidRPr="004C65D7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960" w:type="dxa"/>
            <w:vAlign w:val="center"/>
          </w:tcPr>
          <w:p w:rsidR="004C65D7" w:rsidRPr="004C65D7" w:rsidRDefault="004C65D7" w:rsidP="004C65D7">
            <w:pPr>
              <w:rPr>
                <w:rFonts w:ascii="Arial" w:eastAsia="Batang" w:hAnsi="Arial" w:cs="Arial"/>
                <w:b/>
              </w:rPr>
            </w:pPr>
            <w:r w:rsidRPr="004C65D7">
              <w:rPr>
                <w:rFonts w:ascii="Arial" w:hAnsi="Arial" w:cs="Arial"/>
              </w:rPr>
              <w:t>Técnico de Defensa y Seguridad y Protección</w:t>
            </w:r>
          </w:p>
        </w:tc>
        <w:tc>
          <w:tcPr>
            <w:tcW w:w="4231" w:type="dxa"/>
            <w:vAlign w:val="center"/>
          </w:tcPr>
          <w:p w:rsidR="004C65D7" w:rsidRPr="004C65D7" w:rsidRDefault="004C65D7" w:rsidP="00225E0A">
            <w:pPr>
              <w:jc w:val="both"/>
              <w:rPr>
                <w:rFonts w:ascii="Arial" w:hAnsi="Arial" w:cs="Arial"/>
                <w:bCs/>
              </w:rPr>
            </w:pPr>
            <w:r w:rsidRPr="004C65D7">
              <w:rPr>
                <w:rFonts w:ascii="Arial" w:hAnsi="Arial" w:cs="Arial"/>
              </w:rPr>
              <w:t>Director</w:t>
            </w:r>
          </w:p>
        </w:tc>
      </w:tr>
      <w:tr w:rsidR="004C65D7" w:rsidRPr="004C65D7" w:rsidTr="00225E0A">
        <w:trPr>
          <w:trHeight w:val="377"/>
        </w:trPr>
        <w:tc>
          <w:tcPr>
            <w:tcW w:w="1240" w:type="dxa"/>
            <w:vAlign w:val="center"/>
          </w:tcPr>
          <w:p w:rsidR="004C65D7" w:rsidRPr="004C65D7" w:rsidRDefault="004C65D7" w:rsidP="00225E0A">
            <w:pPr>
              <w:jc w:val="both"/>
              <w:rPr>
                <w:rFonts w:ascii="Arial" w:hAnsi="Arial" w:cs="Arial"/>
                <w:b/>
              </w:rPr>
            </w:pPr>
            <w:r w:rsidRPr="004C65D7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3960" w:type="dxa"/>
            <w:vAlign w:val="center"/>
          </w:tcPr>
          <w:p w:rsidR="004C65D7" w:rsidRPr="004C65D7" w:rsidRDefault="004C65D7" w:rsidP="004C65D7">
            <w:pPr>
              <w:rPr>
                <w:rFonts w:ascii="Arial" w:hAnsi="Arial" w:cs="Arial"/>
                <w:b/>
              </w:rPr>
            </w:pPr>
          </w:p>
        </w:tc>
        <w:tc>
          <w:tcPr>
            <w:tcW w:w="4231" w:type="dxa"/>
            <w:vAlign w:val="center"/>
          </w:tcPr>
          <w:p w:rsidR="004C65D7" w:rsidRPr="004C65D7" w:rsidRDefault="004C65D7" w:rsidP="00225E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65D7" w:rsidRPr="004C65D7" w:rsidTr="00225E0A">
        <w:trPr>
          <w:trHeight w:val="369"/>
        </w:trPr>
        <w:tc>
          <w:tcPr>
            <w:tcW w:w="1240" w:type="dxa"/>
            <w:vAlign w:val="center"/>
          </w:tcPr>
          <w:p w:rsidR="004C65D7" w:rsidRPr="004C65D7" w:rsidRDefault="004C65D7" w:rsidP="00225E0A">
            <w:pPr>
              <w:jc w:val="both"/>
              <w:rPr>
                <w:rFonts w:ascii="Arial" w:hAnsi="Arial" w:cs="Arial"/>
                <w:b/>
              </w:rPr>
            </w:pPr>
            <w:r w:rsidRPr="004C65D7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960" w:type="dxa"/>
            <w:vAlign w:val="center"/>
          </w:tcPr>
          <w:p w:rsidR="004C65D7" w:rsidRPr="004C65D7" w:rsidRDefault="004C65D7" w:rsidP="004C65D7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  <w:vAlign w:val="center"/>
          </w:tcPr>
          <w:p w:rsidR="004C65D7" w:rsidRPr="004C65D7" w:rsidRDefault="004C65D7" w:rsidP="00225E0A">
            <w:pPr>
              <w:jc w:val="both"/>
              <w:rPr>
                <w:rFonts w:ascii="Arial" w:hAnsi="Arial" w:cs="Arial"/>
              </w:rPr>
            </w:pPr>
          </w:p>
        </w:tc>
      </w:tr>
    </w:tbl>
    <w:p w:rsidR="00153A22" w:rsidRDefault="00153A22" w:rsidP="00153A22">
      <w:pPr>
        <w:tabs>
          <w:tab w:val="left" w:pos="5730"/>
        </w:tabs>
      </w:pPr>
    </w:p>
    <w:p w:rsidR="002E05F5" w:rsidRPr="002E05F5" w:rsidRDefault="002E05F5" w:rsidP="002E05F5"/>
    <w:p w:rsidR="002E05F5" w:rsidRPr="002E05F5" w:rsidRDefault="002E05F5" w:rsidP="002E05F5"/>
    <w:p w:rsidR="002E05F5" w:rsidRPr="002E05F5" w:rsidRDefault="002E05F5" w:rsidP="002E05F5"/>
    <w:p w:rsidR="002E05F5" w:rsidRPr="002E05F5" w:rsidRDefault="002E05F5" w:rsidP="002E05F5"/>
    <w:p w:rsidR="002E05F5" w:rsidRPr="002E05F5" w:rsidRDefault="002E05F5" w:rsidP="002E05F5"/>
    <w:p w:rsidR="002E05F5" w:rsidRPr="002E05F5" w:rsidRDefault="002E05F5" w:rsidP="002E05F5"/>
    <w:p w:rsidR="002E05F5" w:rsidRPr="002E05F5" w:rsidRDefault="002E05F5" w:rsidP="002E05F5"/>
    <w:p w:rsidR="002E05F5" w:rsidRDefault="002E05F5" w:rsidP="002E05F5"/>
    <w:p w:rsidR="002E05F5" w:rsidRDefault="002E05F5" w:rsidP="002E05F5">
      <w:pPr>
        <w:tabs>
          <w:tab w:val="left" w:pos="3240"/>
        </w:tabs>
      </w:pPr>
      <w:r>
        <w:tab/>
      </w:r>
    </w:p>
    <w:p w:rsidR="002E05F5" w:rsidRDefault="002E05F5" w:rsidP="002E05F5">
      <w:pPr>
        <w:tabs>
          <w:tab w:val="left" w:pos="3240"/>
        </w:tabs>
      </w:pPr>
    </w:p>
    <w:p w:rsidR="002E05F5" w:rsidRDefault="002E05F5" w:rsidP="002E05F5">
      <w:pPr>
        <w:tabs>
          <w:tab w:val="left" w:pos="3240"/>
        </w:tabs>
      </w:pPr>
    </w:p>
    <w:p w:rsidR="0008385B" w:rsidRDefault="0008385B" w:rsidP="002E05F5">
      <w:pPr>
        <w:tabs>
          <w:tab w:val="left" w:pos="3240"/>
        </w:tabs>
      </w:pPr>
    </w:p>
    <w:p w:rsidR="002E05F5" w:rsidRDefault="002E05F5" w:rsidP="002E05F5">
      <w:pPr>
        <w:tabs>
          <w:tab w:val="left" w:pos="3240"/>
        </w:tabs>
      </w:pPr>
    </w:p>
    <w:p w:rsidR="002E05F5" w:rsidRDefault="002E05F5" w:rsidP="002E05F5">
      <w:pPr>
        <w:tabs>
          <w:tab w:val="left" w:pos="3240"/>
        </w:tabs>
      </w:pPr>
    </w:p>
    <w:p w:rsidR="002E05F5" w:rsidRDefault="002E05F5" w:rsidP="002E05F5">
      <w:pPr>
        <w:tabs>
          <w:tab w:val="left" w:pos="3240"/>
        </w:tabs>
      </w:pPr>
    </w:p>
    <w:p w:rsidR="002E05F5" w:rsidRDefault="002E05F5" w:rsidP="002E05F5">
      <w:pPr>
        <w:tabs>
          <w:tab w:val="left" w:pos="3240"/>
        </w:tabs>
      </w:pPr>
    </w:p>
    <w:p w:rsidR="002E05F5" w:rsidRDefault="002E05F5" w:rsidP="002E05F5">
      <w:pPr>
        <w:tabs>
          <w:tab w:val="left" w:pos="3240"/>
        </w:tabs>
      </w:pPr>
    </w:p>
    <w:p w:rsidR="002E05F5" w:rsidRDefault="002E05F5" w:rsidP="002E05F5">
      <w:pPr>
        <w:tabs>
          <w:tab w:val="left" w:pos="3240"/>
        </w:tabs>
      </w:pPr>
    </w:p>
    <w:p w:rsidR="002E05F5" w:rsidRPr="00264DC4" w:rsidRDefault="002E05F5" w:rsidP="002E05F5">
      <w:pPr>
        <w:jc w:val="both"/>
        <w:rPr>
          <w:rFonts w:ascii="Arial" w:hAnsi="Arial" w:cs="Arial"/>
          <w:b/>
          <w:sz w:val="24"/>
          <w:szCs w:val="24"/>
        </w:rPr>
      </w:pPr>
      <w:r w:rsidRPr="00264DC4">
        <w:rPr>
          <w:rFonts w:ascii="Arial" w:hAnsi="Arial" w:cs="Arial"/>
          <w:b/>
          <w:sz w:val="24"/>
          <w:szCs w:val="24"/>
        </w:rPr>
        <w:t>Acciones a realizar y herramienta a utilizar durante el Mantenimiento</w:t>
      </w:r>
    </w:p>
    <w:p w:rsidR="002E05F5" w:rsidRPr="00264DC4" w:rsidRDefault="002E05F5" w:rsidP="002E05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4DC4">
        <w:rPr>
          <w:rFonts w:ascii="Arial" w:hAnsi="Arial" w:cs="Arial"/>
          <w:sz w:val="24"/>
          <w:szCs w:val="24"/>
        </w:rPr>
        <w:t>Limpieza de fiche</w:t>
      </w:r>
      <w:r>
        <w:rPr>
          <w:rFonts w:ascii="Arial" w:hAnsi="Arial" w:cs="Arial"/>
          <w:sz w:val="24"/>
          <w:szCs w:val="24"/>
        </w:rPr>
        <w:t>ros temporales</w:t>
      </w:r>
      <w:r w:rsidRPr="00264DC4">
        <w:rPr>
          <w:rFonts w:ascii="Arial" w:hAnsi="Arial" w:cs="Arial"/>
          <w:sz w:val="24"/>
          <w:szCs w:val="24"/>
        </w:rPr>
        <w:t xml:space="preserve"> utilizando el software de mantenimiento </w:t>
      </w:r>
      <w:r w:rsidR="004C65D7" w:rsidRPr="004C65D7">
        <w:rPr>
          <w:rFonts w:ascii="Arial" w:hAnsi="Arial" w:cs="Arial"/>
          <w:b/>
          <w:sz w:val="24"/>
          <w:szCs w:val="24"/>
        </w:rPr>
        <w:t>CCLEANER</w:t>
      </w:r>
    </w:p>
    <w:p w:rsidR="002E05F5" w:rsidRPr="00264DC4" w:rsidRDefault="004C65D7" w:rsidP="002E05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Desfragmentación y l</w:t>
      </w:r>
      <w:r w:rsidR="002E05F5" w:rsidRPr="00264DC4">
        <w:rPr>
          <w:rFonts w:ascii="Arial" w:hAnsi="Arial" w:cs="Arial"/>
          <w:sz w:val="24"/>
          <w:szCs w:val="24"/>
        </w:rPr>
        <w:t>iberación de espacio en las particiones de los discos duros.</w:t>
      </w:r>
    </w:p>
    <w:p w:rsidR="002E05F5" w:rsidRPr="00264DC4" w:rsidRDefault="002E05F5" w:rsidP="002E05F5">
      <w:pPr>
        <w:rPr>
          <w:rFonts w:ascii="Arial" w:hAnsi="Arial" w:cs="Arial"/>
          <w:sz w:val="24"/>
          <w:szCs w:val="24"/>
        </w:rPr>
      </w:pPr>
      <w:r w:rsidRPr="00264DC4">
        <w:rPr>
          <w:rFonts w:ascii="Arial" w:hAnsi="Arial" w:cs="Arial"/>
          <w:b/>
          <w:sz w:val="24"/>
          <w:szCs w:val="24"/>
          <w:u w:val="single"/>
        </w:rPr>
        <w:t>Condiciones</w:t>
      </w:r>
    </w:p>
    <w:p w:rsidR="002E05F5" w:rsidRPr="00264DC4" w:rsidRDefault="002E05F5" w:rsidP="002E05F5">
      <w:pPr>
        <w:rPr>
          <w:rFonts w:ascii="Arial" w:hAnsi="Arial" w:cs="Arial"/>
          <w:sz w:val="24"/>
          <w:szCs w:val="24"/>
        </w:rPr>
      </w:pPr>
      <w:r w:rsidRPr="00264DC4">
        <w:rPr>
          <w:rFonts w:ascii="Arial" w:hAnsi="Arial" w:cs="Arial"/>
          <w:sz w:val="24"/>
          <w:szCs w:val="24"/>
        </w:rPr>
        <w:t>Se realizará estando presente el usuario responsable del equipo.</w:t>
      </w:r>
    </w:p>
    <w:p w:rsidR="002E05F5" w:rsidRPr="00264DC4" w:rsidRDefault="002E05F5" w:rsidP="002E05F5">
      <w:pPr>
        <w:rPr>
          <w:rFonts w:ascii="Arial" w:hAnsi="Arial" w:cs="Arial"/>
          <w:sz w:val="24"/>
          <w:szCs w:val="24"/>
        </w:rPr>
      </w:pPr>
      <w:r w:rsidRPr="00264DC4">
        <w:rPr>
          <w:rFonts w:ascii="Arial" w:hAnsi="Arial" w:cs="Arial"/>
          <w:b/>
          <w:sz w:val="24"/>
          <w:szCs w:val="24"/>
          <w:u w:val="single"/>
        </w:rPr>
        <w:t>Responsable</w:t>
      </w:r>
      <w:r w:rsidRPr="00264DC4">
        <w:rPr>
          <w:rFonts w:ascii="Arial" w:hAnsi="Arial" w:cs="Arial"/>
          <w:sz w:val="24"/>
          <w:szCs w:val="24"/>
        </w:rPr>
        <w:t xml:space="preserve">: </w:t>
      </w:r>
      <w:r w:rsidR="00360220">
        <w:rPr>
          <w:rFonts w:ascii="Arial" w:hAnsi="Arial" w:cs="Arial"/>
          <w:sz w:val="24"/>
          <w:szCs w:val="24"/>
        </w:rPr>
        <w:t>Especialista de seguridad informática</w:t>
      </w:r>
      <w:r>
        <w:rPr>
          <w:rFonts w:ascii="Arial" w:hAnsi="Arial" w:cs="Arial"/>
          <w:sz w:val="24"/>
          <w:szCs w:val="24"/>
        </w:rPr>
        <w:t>.</w:t>
      </w:r>
    </w:p>
    <w:p w:rsidR="002E05F5" w:rsidRPr="00264DC4" w:rsidRDefault="002E05F5" w:rsidP="00232B80">
      <w:pPr>
        <w:tabs>
          <w:tab w:val="left" w:pos="559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4DC4">
        <w:rPr>
          <w:rFonts w:ascii="Arial" w:hAnsi="Arial" w:cs="Arial"/>
          <w:b/>
          <w:sz w:val="24"/>
          <w:szCs w:val="24"/>
          <w:u w:val="single"/>
        </w:rPr>
        <w:t>Cronograma del Mantenimiento Lógico</w:t>
      </w:r>
    </w:p>
    <w:p w:rsidR="002E05F5" w:rsidRPr="00264DC4" w:rsidRDefault="00A52A4D" w:rsidP="002E05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8"/>
        <w:gridCol w:w="804"/>
        <w:gridCol w:w="987"/>
        <w:gridCol w:w="840"/>
        <w:gridCol w:w="724"/>
        <w:gridCol w:w="792"/>
        <w:gridCol w:w="760"/>
        <w:gridCol w:w="711"/>
        <w:gridCol w:w="901"/>
        <w:gridCol w:w="1342"/>
        <w:gridCol w:w="999"/>
        <w:gridCol w:w="1280"/>
        <w:gridCol w:w="1207"/>
      </w:tblGrid>
      <w:tr w:rsidR="002E05F5" w:rsidRPr="00264DC4" w:rsidTr="00A52A4D">
        <w:tc>
          <w:tcPr>
            <w:tcW w:w="1348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Área</w:t>
            </w:r>
          </w:p>
        </w:tc>
        <w:tc>
          <w:tcPr>
            <w:tcW w:w="804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Enero</w:t>
            </w:r>
          </w:p>
        </w:tc>
        <w:tc>
          <w:tcPr>
            <w:tcW w:w="987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Febrero</w:t>
            </w:r>
          </w:p>
        </w:tc>
        <w:tc>
          <w:tcPr>
            <w:tcW w:w="840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Marzo</w:t>
            </w:r>
          </w:p>
        </w:tc>
        <w:tc>
          <w:tcPr>
            <w:tcW w:w="724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Abril</w:t>
            </w:r>
          </w:p>
        </w:tc>
        <w:tc>
          <w:tcPr>
            <w:tcW w:w="792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Mayo</w:t>
            </w:r>
          </w:p>
        </w:tc>
        <w:tc>
          <w:tcPr>
            <w:tcW w:w="760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Junio</w:t>
            </w:r>
          </w:p>
        </w:tc>
        <w:tc>
          <w:tcPr>
            <w:tcW w:w="711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Julio</w:t>
            </w:r>
          </w:p>
        </w:tc>
        <w:tc>
          <w:tcPr>
            <w:tcW w:w="901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Agosto</w:t>
            </w:r>
          </w:p>
        </w:tc>
        <w:tc>
          <w:tcPr>
            <w:tcW w:w="1342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Septiembre</w:t>
            </w:r>
          </w:p>
        </w:tc>
        <w:tc>
          <w:tcPr>
            <w:tcW w:w="999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Octubre</w:t>
            </w:r>
          </w:p>
        </w:tc>
        <w:tc>
          <w:tcPr>
            <w:tcW w:w="1280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Noviembre</w:t>
            </w:r>
          </w:p>
        </w:tc>
        <w:tc>
          <w:tcPr>
            <w:tcW w:w="1207" w:type="dxa"/>
          </w:tcPr>
          <w:p w:rsidR="002E05F5" w:rsidRPr="00264DC4" w:rsidRDefault="002E05F5" w:rsidP="00225E0A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Diciembre</w:t>
            </w:r>
          </w:p>
        </w:tc>
      </w:tr>
      <w:tr w:rsidR="002E05F5" w:rsidRPr="00264DC4" w:rsidTr="00A52A4D">
        <w:tc>
          <w:tcPr>
            <w:tcW w:w="1348" w:type="dxa"/>
          </w:tcPr>
          <w:p w:rsidR="00A52A4D" w:rsidRPr="00264DC4" w:rsidRDefault="00A52A4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804" w:type="dxa"/>
          </w:tcPr>
          <w:p w:rsidR="002E05F5" w:rsidRPr="00264DC4" w:rsidRDefault="00A52A4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7" w:type="dxa"/>
          </w:tcPr>
          <w:p w:rsidR="002E05F5" w:rsidRPr="00264DC4" w:rsidRDefault="00A52A4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40" w:type="dxa"/>
          </w:tcPr>
          <w:p w:rsidR="002E05F5" w:rsidRPr="00264DC4" w:rsidRDefault="00A52A4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24" w:type="dxa"/>
          </w:tcPr>
          <w:p w:rsidR="002E05F5" w:rsidRPr="00264DC4" w:rsidRDefault="00A52A4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2" w:type="dxa"/>
          </w:tcPr>
          <w:p w:rsidR="002E05F5" w:rsidRPr="00264DC4" w:rsidRDefault="00A52A4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0" w:type="dxa"/>
          </w:tcPr>
          <w:p w:rsidR="002E05F5" w:rsidRPr="00264DC4" w:rsidRDefault="00A52A4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1" w:type="dxa"/>
          </w:tcPr>
          <w:p w:rsidR="002E05F5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01" w:type="dxa"/>
          </w:tcPr>
          <w:p w:rsidR="002E05F5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dxa"/>
          </w:tcPr>
          <w:p w:rsidR="002E05F5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9" w:type="dxa"/>
          </w:tcPr>
          <w:p w:rsidR="002E05F5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</w:tcPr>
          <w:p w:rsidR="002E05F5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07" w:type="dxa"/>
          </w:tcPr>
          <w:p w:rsidR="002E05F5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15AED" w:rsidRPr="00264DC4" w:rsidTr="00A52A4D">
        <w:tc>
          <w:tcPr>
            <w:tcW w:w="1348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Economía</w:t>
            </w:r>
          </w:p>
        </w:tc>
        <w:tc>
          <w:tcPr>
            <w:tcW w:w="804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7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40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24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2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0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1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01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9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07" w:type="dxa"/>
          </w:tcPr>
          <w:p w:rsidR="00515AED" w:rsidRPr="00264DC4" w:rsidRDefault="00515AED" w:rsidP="0051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232B80" w:rsidRDefault="00232B80" w:rsidP="00097CAE">
      <w:pPr>
        <w:jc w:val="center"/>
        <w:rPr>
          <w:rFonts w:ascii="Arial" w:hAnsi="Arial" w:cs="Arial"/>
          <w:sz w:val="24"/>
          <w:szCs w:val="24"/>
        </w:rPr>
      </w:pPr>
    </w:p>
    <w:p w:rsidR="00003702" w:rsidRDefault="009F6BCA" w:rsidP="00097CAE">
      <w:pPr>
        <w:jc w:val="center"/>
      </w:pPr>
      <w:r w:rsidRPr="00097CAE">
        <w:rPr>
          <w:rFonts w:ascii="Arial" w:hAnsi="Arial" w:cs="Arial"/>
          <w:sz w:val="24"/>
          <w:szCs w:val="24"/>
        </w:rPr>
        <w:t>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8"/>
        <w:gridCol w:w="804"/>
        <w:gridCol w:w="987"/>
        <w:gridCol w:w="840"/>
        <w:gridCol w:w="724"/>
        <w:gridCol w:w="792"/>
        <w:gridCol w:w="760"/>
        <w:gridCol w:w="711"/>
        <w:gridCol w:w="901"/>
        <w:gridCol w:w="1342"/>
        <w:gridCol w:w="999"/>
        <w:gridCol w:w="1280"/>
        <w:gridCol w:w="1207"/>
      </w:tblGrid>
      <w:tr w:rsidR="00707F5B" w:rsidRPr="00264DC4" w:rsidTr="00FC6B70">
        <w:tc>
          <w:tcPr>
            <w:tcW w:w="1348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Área</w:t>
            </w:r>
          </w:p>
        </w:tc>
        <w:tc>
          <w:tcPr>
            <w:tcW w:w="804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Enero</w:t>
            </w:r>
          </w:p>
        </w:tc>
        <w:tc>
          <w:tcPr>
            <w:tcW w:w="987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Febrero</w:t>
            </w:r>
          </w:p>
        </w:tc>
        <w:tc>
          <w:tcPr>
            <w:tcW w:w="840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Marzo</w:t>
            </w:r>
          </w:p>
        </w:tc>
        <w:tc>
          <w:tcPr>
            <w:tcW w:w="724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Abril</w:t>
            </w:r>
          </w:p>
        </w:tc>
        <w:tc>
          <w:tcPr>
            <w:tcW w:w="792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Mayo</w:t>
            </w:r>
          </w:p>
        </w:tc>
        <w:tc>
          <w:tcPr>
            <w:tcW w:w="760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Junio</w:t>
            </w:r>
          </w:p>
        </w:tc>
        <w:tc>
          <w:tcPr>
            <w:tcW w:w="711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Julio</w:t>
            </w:r>
          </w:p>
        </w:tc>
        <w:tc>
          <w:tcPr>
            <w:tcW w:w="901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Agosto</w:t>
            </w:r>
          </w:p>
        </w:tc>
        <w:tc>
          <w:tcPr>
            <w:tcW w:w="1342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Septiembre</w:t>
            </w:r>
          </w:p>
        </w:tc>
        <w:tc>
          <w:tcPr>
            <w:tcW w:w="999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Octubre</w:t>
            </w:r>
          </w:p>
        </w:tc>
        <w:tc>
          <w:tcPr>
            <w:tcW w:w="1280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Noviembre</w:t>
            </w:r>
          </w:p>
        </w:tc>
        <w:tc>
          <w:tcPr>
            <w:tcW w:w="1207" w:type="dxa"/>
          </w:tcPr>
          <w:p w:rsidR="00707F5B" w:rsidRPr="00264DC4" w:rsidRDefault="00707F5B" w:rsidP="00546D77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Diciembre</w:t>
            </w:r>
          </w:p>
        </w:tc>
      </w:tr>
      <w:tr w:rsidR="00FC6B70" w:rsidRPr="00264DC4" w:rsidTr="00D84CE2">
        <w:tc>
          <w:tcPr>
            <w:tcW w:w="1348" w:type="dxa"/>
          </w:tcPr>
          <w:p w:rsidR="00FC6B70" w:rsidRPr="00264DC4" w:rsidRDefault="00FC6B7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804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87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40" w:type="dxa"/>
          </w:tcPr>
          <w:p w:rsidR="00FC6B70" w:rsidRPr="00264DC4" w:rsidRDefault="00B22D30" w:rsidP="00B22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4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2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0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1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01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9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80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07" w:type="dxa"/>
          </w:tcPr>
          <w:p w:rsidR="00FC6B7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22D30" w:rsidRPr="00264DC4" w:rsidTr="00D84CE2">
        <w:tc>
          <w:tcPr>
            <w:tcW w:w="1348" w:type="dxa"/>
          </w:tcPr>
          <w:p w:rsidR="00B22D30" w:rsidRPr="00264DC4" w:rsidRDefault="00B22D30" w:rsidP="00D8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Economía</w:t>
            </w:r>
          </w:p>
        </w:tc>
        <w:tc>
          <w:tcPr>
            <w:tcW w:w="804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87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40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4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2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0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1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01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9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80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07" w:type="dxa"/>
          </w:tcPr>
          <w:p w:rsidR="00B22D30" w:rsidRPr="00264DC4" w:rsidRDefault="00B22D30" w:rsidP="0074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232B80" w:rsidRDefault="00232B80" w:rsidP="00232B80">
      <w:pPr>
        <w:jc w:val="center"/>
      </w:pPr>
      <w:r>
        <w:tab/>
      </w:r>
    </w:p>
    <w:p w:rsidR="00232B80" w:rsidRDefault="00232B80" w:rsidP="00232B80">
      <w:pPr>
        <w:jc w:val="center"/>
      </w:pPr>
      <w:r>
        <w:rPr>
          <w:rFonts w:ascii="Arial" w:hAnsi="Arial" w:cs="Arial"/>
          <w:sz w:val="24"/>
          <w:szCs w:val="24"/>
        </w:rPr>
        <w:t>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8"/>
        <w:gridCol w:w="804"/>
        <w:gridCol w:w="987"/>
        <w:gridCol w:w="840"/>
        <w:gridCol w:w="724"/>
        <w:gridCol w:w="792"/>
        <w:gridCol w:w="760"/>
        <w:gridCol w:w="711"/>
        <w:gridCol w:w="901"/>
        <w:gridCol w:w="1342"/>
        <w:gridCol w:w="999"/>
        <w:gridCol w:w="1280"/>
        <w:gridCol w:w="1207"/>
      </w:tblGrid>
      <w:tr w:rsidR="00232B80" w:rsidRPr="00264DC4" w:rsidTr="00F76ECF">
        <w:tc>
          <w:tcPr>
            <w:tcW w:w="1348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Área</w:t>
            </w:r>
          </w:p>
        </w:tc>
        <w:tc>
          <w:tcPr>
            <w:tcW w:w="804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Enero</w:t>
            </w:r>
          </w:p>
        </w:tc>
        <w:tc>
          <w:tcPr>
            <w:tcW w:w="987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Febrero</w:t>
            </w:r>
          </w:p>
        </w:tc>
        <w:tc>
          <w:tcPr>
            <w:tcW w:w="840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Marzo</w:t>
            </w:r>
          </w:p>
        </w:tc>
        <w:tc>
          <w:tcPr>
            <w:tcW w:w="724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Abril</w:t>
            </w:r>
          </w:p>
        </w:tc>
        <w:tc>
          <w:tcPr>
            <w:tcW w:w="792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Mayo</w:t>
            </w:r>
          </w:p>
        </w:tc>
        <w:tc>
          <w:tcPr>
            <w:tcW w:w="760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Junio</w:t>
            </w:r>
          </w:p>
        </w:tc>
        <w:tc>
          <w:tcPr>
            <w:tcW w:w="711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Julio</w:t>
            </w:r>
          </w:p>
        </w:tc>
        <w:tc>
          <w:tcPr>
            <w:tcW w:w="901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Agosto</w:t>
            </w:r>
          </w:p>
        </w:tc>
        <w:tc>
          <w:tcPr>
            <w:tcW w:w="1342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Septiembre</w:t>
            </w:r>
          </w:p>
        </w:tc>
        <w:tc>
          <w:tcPr>
            <w:tcW w:w="999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Octubre</w:t>
            </w:r>
          </w:p>
        </w:tc>
        <w:tc>
          <w:tcPr>
            <w:tcW w:w="1280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Noviembre</w:t>
            </w:r>
          </w:p>
        </w:tc>
        <w:tc>
          <w:tcPr>
            <w:tcW w:w="1207" w:type="dxa"/>
          </w:tcPr>
          <w:p w:rsidR="00232B80" w:rsidRPr="00264DC4" w:rsidRDefault="00232B80" w:rsidP="00F76ECF">
            <w:pPr>
              <w:rPr>
                <w:rFonts w:ascii="Arial" w:hAnsi="Arial" w:cs="Arial"/>
              </w:rPr>
            </w:pPr>
            <w:r w:rsidRPr="00264DC4">
              <w:rPr>
                <w:rFonts w:ascii="Arial" w:hAnsi="Arial" w:cs="Arial"/>
              </w:rPr>
              <w:t>Diciembre</w:t>
            </w:r>
          </w:p>
        </w:tc>
      </w:tr>
      <w:tr w:rsidR="00232B80" w:rsidRPr="00264DC4" w:rsidTr="00F76ECF">
        <w:tc>
          <w:tcPr>
            <w:tcW w:w="1348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804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87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40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4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2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60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1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80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7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32B80" w:rsidRPr="00264DC4" w:rsidTr="00F76ECF">
        <w:tc>
          <w:tcPr>
            <w:tcW w:w="1348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bookmarkStart w:id="0" w:name="_GoBack" w:colFirst="1" w:colLast="1"/>
            <w:r>
              <w:rPr>
                <w:rFonts w:ascii="Arial" w:hAnsi="Arial" w:cs="Arial"/>
              </w:rPr>
              <w:t>Economía</w:t>
            </w:r>
          </w:p>
        </w:tc>
        <w:tc>
          <w:tcPr>
            <w:tcW w:w="804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87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40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4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2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60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1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80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7" w:type="dxa"/>
          </w:tcPr>
          <w:p w:rsidR="00232B80" w:rsidRPr="00264DC4" w:rsidRDefault="00232B80" w:rsidP="00F7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bookmarkEnd w:id="0"/>
    </w:tbl>
    <w:p w:rsidR="00707F5B" w:rsidRDefault="00707F5B" w:rsidP="00232B80">
      <w:pPr>
        <w:tabs>
          <w:tab w:val="left" w:pos="5241"/>
        </w:tabs>
      </w:pPr>
    </w:p>
    <w:sectPr w:rsidR="00707F5B" w:rsidSect="00153A22">
      <w:pgSz w:w="15840" w:h="12240" w:orient="landscape" w:code="1"/>
      <w:pgMar w:top="1701" w:right="1417" w:bottom="1701" w:left="1701" w:header="708" w:footer="10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B6" w:rsidRDefault="009F31B6" w:rsidP="004F4E2F">
      <w:pPr>
        <w:spacing w:after="0" w:line="240" w:lineRule="auto"/>
      </w:pPr>
      <w:r>
        <w:separator/>
      </w:r>
    </w:p>
  </w:endnote>
  <w:endnote w:type="continuationSeparator" w:id="0">
    <w:p w:rsidR="009F31B6" w:rsidRDefault="009F31B6" w:rsidP="004F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B6" w:rsidRDefault="009F31B6" w:rsidP="004F4E2F">
      <w:pPr>
        <w:spacing w:after="0" w:line="240" w:lineRule="auto"/>
      </w:pPr>
      <w:r>
        <w:separator/>
      </w:r>
    </w:p>
  </w:footnote>
  <w:footnote w:type="continuationSeparator" w:id="0">
    <w:p w:rsidR="009F31B6" w:rsidRDefault="009F31B6" w:rsidP="004F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A33"/>
    <w:multiLevelType w:val="hybridMultilevel"/>
    <w:tmpl w:val="2E7842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0F"/>
    <w:rsid w:val="00003702"/>
    <w:rsid w:val="00071700"/>
    <w:rsid w:val="00082AC3"/>
    <w:rsid w:val="0008385B"/>
    <w:rsid w:val="00097CAE"/>
    <w:rsid w:val="000B1F1E"/>
    <w:rsid w:val="000D51D1"/>
    <w:rsid w:val="00153A22"/>
    <w:rsid w:val="00164168"/>
    <w:rsid w:val="00182C47"/>
    <w:rsid w:val="001831DD"/>
    <w:rsid w:val="00232B80"/>
    <w:rsid w:val="002E05F5"/>
    <w:rsid w:val="00302CBA"/>
    <w:rsid w:val="00360220"/>
    <w:rsid w:val="003A3613"/>
    <w:rsid w:val="00404255"/>
    <w:rsid w:val="00443B97"/>
    <w:rsid w:val="00453279"/>
    <w:rsid w:val="004622A1"/>
    <w:rsid w:val="004C65D7"/>
    <w:rsid w:val="004F4E2F"/>
    <w:rsid w:val="00515AED"/>
    <w:rsid w:val="00526A45"/>
    <w:rsid w:val="00542C58"/>
    <w:rsid w:val="00605799"/>
    <w:rsid w:val="00614DDB"/>
    <w:rsid w:val="00707F5B"/>
    <w:rsid w:val="00786339"/>
    <w:rsid w:val="007A51C1"/>
    <w:rsid w:val="007E2139"/>
    <w:rsid w:val="00824C23"/>
    <w:rsid w:val="00840F42"/>
    <w:rsid w:val="0084106C"/>
    <w:rsid w:val="00851C36"/>
    <w:rsid w:val="00856CE2"/>
    <w:rsid w:val="008B6F21"/>
    <w:rsid w:val="008D437D"/>
    <w:rsid w:val="0092015F"/>
    <w:rsid w:val="009612E5"/>
    <w:rsid w:val="009F31B6"/>
    <w:rsid w:val="009F6BCA"/>
    <w:rsid w:val="00A44117"/>
    <w:rsid w:val="00A52A4D"/>
    <w:rsid w:val="00B05E23"/>
    <w:rsid w:val="00B2280E"/>
    <w:rsid w:val="00B22D30"/>
    <w:rsid w:val="00B260F4"/>
    <w:rsid w:val="00B9063E"/>
    <w:rsid w:val="00B95B25"/>
    <w:rsid w:val="00CA42DD"/>
    <w:rsid w:val="00D105A6"/>
    <w:rsid w:val="00DA571B"/>
    <w:rsid w:val="00F22DDC"/>
    <w:rsid w:val="00F75CA7"/>
    <w:rsid w:val="00FB7278"/>
    <w:rsid w:val="00FC251F"/>
    <w:rsid w:val="00FC6B70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2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E2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F4E2F"/>
  </w:style>
  <w:style w:type="paragraph" w:styleId="Piedepgina">
    <w:name w:val="footer"/>
    <w:basedOn w:val="Normal"/>
    <w:link w:val="Piedepgina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E2F"/>
  </w:style>
  <w:style w:type="paragraph" w:styleId="Textodeglobo">
    <w:name w:val="Balloon Text"/>
    <w:basedOn w:val="Normal"/>
    <w:link w:val="TextodegloboCar"/>
    <w:uiPriority w:val="99"/>
    <w:semiHidden/>
    <w:unhideWhenUsed/>
    <w:rsid w:val="00DA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4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1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117"/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2E05F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0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2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E2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F4E2F"/>
  </w:style>
  <w:style w:type="paragraph" w:styleId="Piedepgina">
    <w:name w:val="footer"/>
    <w:basedOn w:val="Normal"/>
    <w:link w:val="Piedepgina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E2F"/>
  </w:style>
  <w:style w:type="paragraph" w:styleId="Textodeglobo">
    <w:name w:val="Balloon Text"/>
    <w:basedOn w:val="Normal"/>
    <w:link w:val="TextodegloboCar"/>
    <w:uiPriority w:val="99"/>
    <w:semiHidden/>
    <w:unhideWhenUsed/>
    <w:rsid w:val="00DA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4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1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117"/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2E05F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0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elo\Desktop\Plantillas%20JC%202019%20-%20copia\Joven%20Club%20-%20Word%202019%20(vertical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Joven Club - Word 2019 (vertical).dotx</Template>
  <TotalTime>32</TotalTime>
  <Pages>3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Fabelo Elisa</dc:creator>
  <cp:keywords/>
  <dc:description/>
  <cp:lastModifiedBy>Vivian</cp:lastModifiedBy>
  <cp:revision>39</cp:revision>
  <cp:lastPrinted>2019-08-02T13:10:00Z</cp:lastPrinted>
  <dcterms:created xsi:type="dcterms:W3CDTF">2019-08-07T23:06:00Z</dcterms:created>
  <dcterms:modified xsi:type="dcterms:W3CDTF">2023-07-03T19:38:00Z</dcterms:modified>
</cp:coreProperties>
</file>